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3F" w:rsidRDefault="00DB763F" w:rsidP="000423A5">
      <w:pPr>
        <w:tabs>
          <w:tab w:val="left" w:pos="2095"/>
        </w:tabs>
      </w:pPr>
      <w:r>
        <w:t>Portada.</w:t>
      </w:r>
    </w:p>
    <w:p w:rsidR="00DB763F" w:rsidRDefault="00DB763F" w:rsidP="000423A5">
      <w:pPr>
        <w:tabs>
          <w:tab w:val="left" w:pos="2095"/>
        </w:tabs>
      </w:pPr>
    </w:p>
    <w:p w:rsidR="00DB763F" w:rsidRDefault="00DB763F" w:rsidP="000423A5">
      <w:pPr>
        <w:tabs>
          <w:tab w:val="left" w:pos="2095"/>
        </w:tabs>
      </w:pPr>
    </w:p>
    <w:p w:rsidR="00DB763F" w:rsidRDefault="00DB763F" w:rsidP="000423A5">
      <w:pPr>
        <w:tabs>
          <w:tab w:val="left" w:pos="2095"/>
        </w:tabs>
      </w:pPr>
    </w:p>
    <w:p w:rsidR="00DB763F" w:rsidRDefault="00DB763F" w:rsidP="000423A5">
      <w:pPr>
        <w:tabs>
          <w:tab w:val="left" w:pos="2095"/>
        </w:tabs>
      </w:pPr>
    </w:p>
    <w:p w:rsidR="00DB763F" w:rsidRDefault="00DB763F" w:rsidP="000423A5">
      <w:pPr>
        <w:tabs>
          <w:tab w:val="left" w:pos="2095"/>
        </w:tabs>
      </w:pPr>
    </w:p>
    <w:p w:rsidR="00DB763F" w:rsidRDefault="00DB763F" w:rsidP="000423A5">
      <w:pPr>
        <w:tabs>
          <w:tab w:val="left" w:pos="2095"/>
        </w:tabs>
      </w:pPr>
    </w:p>
    <w:p w:rsidR="00DB763F" w:rsidRDefault="00DB763F" w:rsidP="000423A5">
      <w:pPr>
        <w:tabs>
          <w:tab w:val="left" w:pos="2095"/>
        </w:tabs>
      </w:pPr>
    </w:p>
    <w:p w:rsidR="00DB763F" w:rsidRDefault="00DB763F" w:rsidP="000423A5">
      <w:pPr>
        <w:tabs>
          <w:tab w:val="left" w:pos="2095"/>
        </w:tabs>
      </w:pPr>
    </w:p>
    <w:p w:rsidR="00DB763F" w:rsidRDefault="00DB763F" w:rsidP="000423A5">
      <w:pPr>
        <w:tabs>
          <w:tab w:val="left" w:pos="2095"/>
        </w:tabs>
      </w:pPr>
    </w:p>
    <w:p w:rsidR="00DB763F" w:rsidRDefault="00DB763F" w:rsidP="000423A5">
      <w:pPr>
        <w:tabs>
          <w:tab w:val="left" w:pos="2095"/>
        </w:tabs>
      </w:pPr>
    </w:p>
    <w:p w:rsidR="00DB763F" w:rsidRDefault="00DB763F" w:rsidP="000423A5">
      <w:pPr>
        <w:tabs>
          <w:tab w:val="left" w:pos="2095"/>
        </w:tabs>
      </w:pPr>
    </w:p>
    <w:p w:rsidR="00DB763F" w:rsidRDefault="00DB763F" w:rsidP="000423A5">
      <w:pPr>
        <w:tabs>
          <w:tab w:val="left" w:pos="2095"/>
        </w:tabs>
      </w:pPr>
    </w:p>
    <w:p w:rsidR="00DB763F" w:rsidRDefault="00DB763F" w:rsidP="000423A5">
      <w:pPr>
        <w:tabs>
          <w:tab w:val="left" w:pos="2095"/>
        </w:tabs>
      </w:pPr>
    </w:p>
    <w:p w:rsidR="00DB763F" w:rsidRDefault="00DB763F" w:rsidP="000423A5">
      <w:pPr>
        <w:tabs>
          <w:tab w:val="left" w:pos="2095"/>
        </w:tabs>
      </w:pPr>
    </w:p>
    <w:p w:rsidR="00DB763F" w:rsidRDefault="00DB763F" w:rsidP="000423A5">
      <w:pPr>
        <w:tabs>
          <w:tab w:val="left" w:pos="2095"/>
        </w:tabs>
      </w:pPr>
    </w:p>
    <w:p w:rsidR="00DB763F" w:rsidRDefault="00DB763F" w:rsidP="000423A5">
      <w:pPr>
        <w:tabs>
          <w:tab w:val="left" w:pos="2095"/>
        </w:tabs>
      </w:pPr>
    </w:p>
    <w:p w:rsidR="00DB763F" w:rsidRDefault="00DB763F" w:rsidP="000423A5">
      <w:pPr>
        <w:tabs>
          <w:tab w:val="left" w:pos="2095"/>
        </w:tabs>
      </w:pPr>
    </w:p>
    <w:p w:rsidR="00DB763F" w:rsidRDefault="00DB763F" w:rsidP="000423A5">
      <w:pPr>
        <w:tabs>
          <w:tab w:val="left" w:pos="2095"/>
        </w:tabs>
      </w:pPr>
    </w:p>
    <w:p w:rsidR="00DB763F" w:rsidRDefault="00DB763F" w:rsidP="000423A5">
      <w:pPr>
        <w:tabs>
          <w:tab w:val="left" w:pos="2095"/>
        </w:tabs>
      </w:pPr>
    </w:p>
    <w:p w:rsidR="00DB763F" w:rsidRDefault="00DB763F" w:rsidP="000423A5">
      <w:pPr>
        <w:tabs>
          <w:tab w:val="left" w:pos="2095"/>
        </w:tabs>
      </w:pPr>
    </w:p>
    <w:p w:rsidR="00DB763F" w:rsidRDefault="00DB763F" w:rsidP="000423A5">
      <w:pPr>
        <w:tabs>
          <w:tab w:val="left" w:pos="2095"/>
        </w:tabs>
      </w:pPr>
    </w:p>
    <w:p w:rsidR="00DB763F" w:rsidRDefault="00DB763F" w:rsidP="000423A5">
      <w:pPr>
        <w:tabs>
          <w:tab w:val="left" w:pos="2095"/>
        </w:tabs>
      </w:pPr>
    </w:p>
    <w:p w:rsidR="00DB763F" w:rsidRDefault="00DB763F" w:rsidP="000423A5">
      <w:pPr>
        <w:tabs>
          <w:tab w:val="left" w:pos="2095"/>
        </w:tabs>
      </w:pPr>
    </w:p>
    <w:p w:rsidR="00DB763F" w:rsidRDefault="00DB763F" w:rsidP="000423A5">
      <w:pPr>
        <w:tabs>
          <w:tab w:val="left" w:pos="2095"/>
        </w:tabs>
      </w:pPr>
    </w:p>
    <w:p w:rsidR="00DB763F" w:rsidRDefault="00DB763F" w:rsidP="000423A5">
      <w:pPr>
        <w:tabs>
          <w:tab w:val="left" w:pos="2095"/>
        </w:tabs>
      </w:pPr>
    </w:p>
    <w:p w:rsidR="00DB763F" w:rsidRDefault="00DB763F" w:rsidP="000423A5">
      <w:pPr>
        <w:tabs>
          <w:tab w:val="left" w:pos="2095"/>
        </w:tabs>
      </w:pPr>
    </w:p>
    <w:p w:rsidR="00DB763F" w:rsidRDefault="00DB763F" w:rsidP="000423A5">
      <w:pPr>
        <w:tabs>
          <w:tab w:val="left" w:pos="2095"/>
        </w:tabs>
      </w:pPr>
    </w:p>
    <w:p w:rsidR="00DB763F" w:rsidRDefault="00DB763F" w:rsidP="000423A5">
      <w:pPr>
        <w:tabs>
          <w:tab w:val="left" w:pos="2095"/>
        </w:tabs>
      </w:pPr>
    </w:p>
    <w:p w:rsidR="00DB763F" w:rsidRDefault="00DB763F" w:rsidP="000423A5">
      <w:pPr>
        <w:tabs>
          <w:tab w:val="left" w:pos="2095"/>
        </w:tabs>
      </w:pPr>
      <w:r>
        <w:lastRenderedPageBreak/>
        <w:t>DATOS GENERALES.</w:t>
      </w:r>
    </w:p>
    <w:tbl>
      <w:tblPr>
        <w:tblStyle w:val="Tablaconcuadrcula"/>
        <w:tblW w:w="9744" w:type="dxa"/>
        <w:tblLook w:val="04A0" w:firstRow="1" w:lastRow="0" w:firstColumn="1" w:lastColumn="0" w:noHBand="0" w:noVBand="1"/>
      </w:tblPr>
      <w:tblGrid>
        <w:gridCol w:w="4872"/>
        <w:gridCol w:w="4872"/>
      </w:tblGrid>
      <w:tr w:rsidR="00DB763F" w:rsidTr="00DB763F">
        <w:trPr>
          <w:trHeight w:val="984"/>
        </w:trPr>
        <w:tc>
          <w:tcPr>
            <w:tcW w:w="4872" w:type="dxa"/>
          </w:tcPr>
          <w:p w:rsidR="00DB763F" w:rsidRDefault="00DB763F" w:rsidP="000423A5">
            <w:pPr>
              <w:tabs>
                <w:tab w:val="left" w:pos="2095"/>
              </w:tabs>
            </w:pPr>
            <w:r>
              <w:t>NOMBRE DE LA INVESTIGACIÓN</w:t>
            </w:r>
          </w:p>
        </w:tc>
        <w:tc>
          <w:tcPr>
            <w:tcW w:w="4872" w:type="dxa"/>
          </w:tcPr>
          <w:p w:rsidR="00DB763F" w:rsidRDefault="00DB763F" w:rsidP="000423A5">
            <w:pPr>
              <w:tabs>
                <w:tab w:val="left" w:pos="2095"/>
              </w:tabs>
            </w:pPr>
            <w:r>
              <w:t>POBLACIÓN</w:t>
            </w:r>
            <w:r w:rsidR="00280D56">
              <w:t>, CANTIDAD</w:t>
            </w:r>
          </w:p>
        </w:tc>
      </w:tr>
      <w:tr w:rsidR="00DB763F" w:rsidTr="00DB763F">
        <w:trPr>
          <w:trHeight w:val="912"/>
        </w:trPr>
        <w:tc>
          <w:tcPr>
            <w:tcW w:w="4872" w:type="dxa"/>
          </w:tcPr>
          <w:p w:rsidR="00DB763F" w:rsidRDefault="00DB763F" w:rsidP="000423A5">
            <w:pPr>
              <w:tabs>
                <w:tab w:val="left" w:pos="2095"/>
              </w:tabs>
            </w:pPr>
            <w:r>
              <w:t>OBJETIVOS DE LA INVESTIGACIÓN</w:t>
            </w:r>
          </w:p>
        </w:tc>
        <w:tc>
          <w:tcPr>
            <w:tcW w:w="4872" w:type="dxa"/>
          </w:tcPr>
          <w:p w:rsidR="00DB763F" w:rsidRDefault="00C40E4D" w:rsidP="000423A5">
            <w:pPr>
              <w:tabs>
                <w:tab w:val="left" w:pos="2095"/>
              </w:tabs>
            </w:pPr>
            <w:r>
              <w:t>INSTRUMENTO DE RECOLECCIÓN DE DATOS</w:t>
            </w:r>
          </w:p>
        </w:tc>
      </w:tr>
      <w:tr w:rsidR="00DB763F" w:rsidTr="00DB763F">
        <w:trPr>
          <w:trHeight w:val="912"/>
        </w:trPr>
        <w:tc>
          <w:tcPr>
            <w:tcW w:w="4872" w:type="dxa"/>
          </w:tcPr>
          <w:p w:rsidR="00DB763F" w:rsidRDefault="00DB763F" w:rsidP="000423A5">
            <w:pPr>
              <w:tabs>
                <w:tab w:val="left" w:pos="2095"/>
              </w:tabs>
            </w:pPr>
            <w:r>
              <w:t>HIPÓTESIS</w:t>
            </w:r>
          </w:p>
        </w:tc>
        <w:tc>
          <w:tcPr>
            <w:tcW w:w="4872" w:type="dxa"/>
          </w:tcPr>
          <w:p w:rsidR="00DB763F" w:rsidRDefault="00280D56" w:rsidP="000423A5">
            <w:pPr>
              <w:tabs>
                <w:tab w:val="left" w:pos="2095"/>
              </w:tabs>
            </w:pPr>
            <w:r>
              <w:t>METODO DE LA INVETSIGACIÓN</w:t>
            </w:r>
          </w:p>
          <w:p w:rsidR="00280D56" w:rsidRDefault="00280D56" w:rsidP="00280D56">
            <w:pPr>
              <w:tabs>
                <w:tab w:val="left" w:pos="2095"/>
              </w:tabs>
            </w:pPr>
            <w:r>
              <w:t>En esta parte debe responderse a la pregunta ¿Cómo se realizó la investigación? Debe describirse el Universo en estudio y la Muestra. El procedimiento seguido (método utilizado para efectuar las observaciones o experimentos). Además de justificar su empleo. Debe describirse los instrumentos de medición, documentos para obtención de datos,</w:t>
            </w:r>
          </w:p>
          <w:p w:rsidR="00280D56" w:rsidRDefault="00280D56" w:rsidP="000423A5">
            <w:pPr>
              <w:tabs>
                <w:tab w:val="left" w:pos="2095"/>
              </w:tabs>
            </w:pPr>
          </w:p>
        </w:tc>
      </w:tr>
    </w:tbl>
    <w:p w:rsidR="00280D56" w:rsidRDefault="00280D56" w:rsidP="000423A5">
      <w:pPr>
        <w:tabs>
          <w:tab w:val="left" w:pos="2095"/>
        </w:tabs>
      </w:pPr>
    </w:p>
    <w:p w:rsidR="00280D56" w:rsidRDefault="00280D56" w:rsidP="000423A5">
      <w:pPr>
        <w:tabs>
          <w:tab w:val="left" w:pos="2095"/>
        </w:tabs>
      </w:pPr>
      <w:r>
        <w:t>ANALISIS Y TABULACIÓN DE LA INFORMACIÓN</w:t>
      </w:r>
      <w:r w:rsidR="00537A21">
        <w:t>.</w:t>
      </w:r>
    </w:p>
    <w:p w:rsidR="00537A21" w:rsidRDefault="00537A21" w:rsidP="000423A5">
      <w:pPr>
        <w:tabs>
          <w:tab w:val="left" w:pos="2095"/>
        </w:tabs>
      </w:pPr>
      <w:r>
        <w:rPr>
          <w:noProof/>
          <w:lang w:eastAsia="es-CO"/>
        </w:rPr>
        <w:drawing>
          <wp:inline distT="0" distB="0" distL="0" distR="0" wp14:anchorId="12D299D6" wp14:editId="5A69B021">
            <wp:extent cx="5815406" cy="271945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703" t="35754" r="24237" b="20946"/>
                    <a:stretch/>
                  </pic:blipFill>
                  <pic:spPr bwMode="auto">
                    <a:xfrm>
                      <a:off x="0" y="0"/>
                      <a:ext cx="5829055" cy="2725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6CEE" w:rsidRDefault="00966CEE" w:rsidP="000423A5">
      <w:pPr>
        <w:tabs>
          <w:tab w:val="left" w:pos="2095"/>
        </w:tabs>
      </w:pPr>
      <w:r>
        <w:t>A la pregunta, quien escribió la Celestina, se observa que el 78,9%) , responde que es Fernando de Rojas</w:t>
      </w:r>
      <w:bookmarkStart w:id="0" w:name="_GoBack"/>
      <w:bookmarkEnd w:id="0"/>
    </w:p>
    <w:sectPr w:rsidR="00966C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A5"/>
    <w:rsid w:val="000423A5"/>
    <w:rsid w:val="00280D56"/>
    <w:rsid w:val="00537A21"/>
    <w:rsid w:val="008422BB"/>
    <w:rsid w:val="0091685F"/>
    <w:rsid w:val="00966CEE"/>
    <w:rsid w:val="00C40E4D"/>
    <w:rsid w:val="00DB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896C61"/>
  <w15:chartTrackingRefBased/>
  <w15:docId w15:val="{04B3FEAC-9F5B-4852-9E8E-C5BC67BB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B7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2C232636</Template>
  <TotalTime>28</TotalTime>
  <Pages>2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SE-SCHOOL7544</dc:creator>
  <cp:keywords/>
  <dc:description/>
  <cp:lastModifiedBy>SE-SCHOOL7544</cp:lastModifiedBy>
  <cp:revision>4</cp:revision>
  <dcterms:created xsi:type="dcterms:W3CDTF">2019-07-23T17:56:00Z</dcterms:created>
  <dcterms:modified xsi:type="dcterms:W3CDTF">2019-07-23T18:24:00Z</dcterms:modified>
</cp:coreProperties>
</file>